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8CA8" w14:textId="77777777" w:rsidR="00E52236" w:rsidRPr="007E0938" w:rsidRDefault="00E52236">
      <w:pPr>
        <w:rPr>
          <w:lang w:val="en-GB"/>
        </w:rPr>
      </w:pPr>
    </w:p>
    <w:sectPr w:rsidR="00E52236" w:rsidRPr="007E0938" w:rsidSect="00EC1E34">
      <w:headerReference w:type="default" r:id="rId9"/>
      <w:pgSz w:w="16840" w:h="11900" w:orient="landscape"/>
      <w:pgMar w:top="567" w:right="567" w:bottom="1701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5EAE" w14:textId="77777777" w:rsidR="00FC1A35" w:rsidRDefault="00FC1A35" w:rsidP="00EC1E34">
      <w:r>
        <w:separator/>
      </w:r>
    </w:p>
  </w:endnote>
  <w:endnote w:type="continuationSeparator" w:id="0">
    <w:p w14:paraId="215B21A0" w14:textId="77777777" w:rsidR="00FC1A35" w:rsidRDefault="00FC1A35" w:rsidP="00EC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C49A" w14:textId="77777777" w:rsidR="00FC1A35" w:rsidRDefault="00FC1A35" w:rsidP="00EC1E34">
      <w:r>
        <w:separator/>
      </w:r>
    </w:p>
  </w:footnote>
  <w:footnote w:type="continuationSeparator" w:id="0">
    <w:p w14:paraId="4F783523" w14:textId="77777777" w:rsidR="00FC1A35" w:rsidRDefault="00FC1A35" w:rsidP="00EC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D439" w14:textId="77777777" w:rsidR="00EC1E34" w:rsidRDefault="0016590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936D4C8" wp14:editId="2BF8C8C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75470" cy="7552800"/>
          <wp:effectExtent l="0" t="0" r="571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5470" cy="75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35"/>
    <w:rsid w:val="000C0C7C"/>
    <w:rsid w:val="00165908"/>
    <w:rsid w:val="001D4F8E"/>
    <w:rsid w:val="005817E6"/>
    <w:rsid w:val="005B5241"/>
    <w:rsid w:val="006A5B88"/>
    <w:rsid w:val="007E0938"/>
    <w:rsid w:val="00821218"/>
    <w:rsid w:val="00947931"/>
    <w:rsid w:val="009B005B"/>
    <w:rsid w:val="00C520CF"/>
    <w:rsid w:val="00E42E73"/>
    <w:rsid w:val="00E52236"/>
    <w:rsid w:val="00E81467"/>
    <w:rsid w:val="00EC1E34"/>
    <w:rsid w:val="00F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6032C1"/>
  <w14:defaultImageDpi w14:val="300"/>
  <w15:docId w15:val="{BE1D6812-6B12-514E-BA0B-DDB30E2D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E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E34"/>
  </w:style>
  <w:style w:type="paragraph" w:styleId="Footer">
    <w:name w:val="footer"/>
    <w:basedOn w:val="Normal"/>
    <w:link w:val="FooterChar"/>
    <w:uiPriority w:val="99"/>
    <w:unhideWhenUsed/>
    <w:rsid w:val="00EC1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E34"/>
  </w:style>
  <w:style w:type="paragraph" w:styleId="BalloonText">
    <w:name w:val="Balloon Text"/>
    <w:basedOn w:val="Normal"/>
    <w:link w:val="BalloonTextChar"/>
    <w:uiPriority w:val="99"/>
    <w:semiHidden/>
    <w:unhideWhenUsed/>
    <w:rsid w:val="00EC1E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ndyjewell/OneDrive%20-%20Children's%20Hospice%20South%20West/Documents/WIP%20Candy/C16481%2030th%20Anniversary/Templates/Word%20templates/A4%20landscap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epartment xmlns="364d752c-4457-485c-845c-ca7e327c4b8b">CHSW</Department>
    <Category xmlns="364d752c-4457-485c-845c-ca7e327c4b8b">Templates</Category>
    <TrackingHyperlink xmlns="364d752c-4457-485c-845c-ca7e327c4b8b">
      <Url xsi:nil="true"/>
      <Description xsi:nil="true"/>
    </TrackingHyperlink>
    <test2 xmlns="364d752c-4457-485c-845c-ca7e327c4b8b">C16091</test2>
    <SharedWithUsers xmlns="2c499c10-b5d3-4d8a-9764-c2b22a87c67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B26563257A14A8C94A37E08692A01" ma:contentTypeVersion="15" ma:contentTypeDescription="Create a new document." ma:contentTypeScope="" ma:versionID="557992689c6c9350f9b9cd6884a37ef8">
  <xsd:schema xmlns:xsd="http://www.w3.org/2001/XMLSchema" xmlns:xs="http://www.w3.org/2001/XMLSchema" xmlns:p="http://schemas.microsoft.com/office/2006/metadata/properties" xmlns:ns2="364d752c-4457-485c-845c-ca7e327c4b8b" xmlns:ns3="2c499c10-b5d3-4d8a-9764-c2b22a87c674" targetNamespace="http://schemas.microsoft.com/office/2006/metadata/properties" ma:root="true" ma:fieldsID="a0707a12e6c171c2abc07389992a5a2b" ns2:_="" ns3:_="">
    <xsd:import namespace="364d752c-4457-485c-845c-ca7e327c4b8b"/>
    <xsd:import namespace="2c499c10-b5d3-4d8a-9764-c2b22a87c67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partment" minOccurs="0"/>
                <xsd:element ref="ns2:test2" minOccurs="0"/>
                <xsd:element ref="ns2:TrackingHyper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d752c-4457-485c-845c-ca7e327c4b8b" elementFormDefault="qualified">
    <xsd:import namespace="http://schemas.microsoft.com/office/2006/documentManagement/types"/>
    <xsd:import namespace="http://schemas.microsoft.com/office/infopath/2007/PartnerControls"/>
    <xsd:element name="Category" ma:index="1" nillable="true" ma:displayName="Category" ma:format="Dropdown" ma:internalName="Category">
      <xsd:simpleType>
        <xsd:restriction base="dms:Choice">
          <xsd:enumeration value="Corporate sponsor/participant materials"/>
          <xsd:enumeration value="Email signature banners"/>
          <xsd:enumeration value="Forms"/>
          <xsd:enumeration value="Guides and information"/>
          <xsd:enumeration value="Invite templates"/>
          <xsd:enumeration value="Letterheads"/>
          <xsd:enumeration value="Logos and assets"/>
          <xsd:enumeration value="Promotional materials"/>
          <xsd:enumeration value="Templates"/>
        </xsd:restriction>
      </xsd:simpleType>
    </xsd:element>
    <xsd:element name="Department" ma:index="2" nillable="true" ma:displayName="Department" ma:format="Dropdown" ma:internalName="Department">
      <xsd:simpleType>
        <xsd:restriction base="dms:Choice">
          <xsd:enumeration value="Care"/>
          <xsd:enumeration value="CHSW"/>
          <xsd:enumeration value="Community"/>
          <xsd:enumeration value="Corporate"/>
          <xsd:enumeration value="Events"/>
          <xsd:enumeration value="Legacy"/>
          <xsd:enumeration value="Lottery"/>
          <xsd:enumeration value="Shops"/>
        </xsd:restriction>
      </xsd:simpleType>
    </xsd:element>
    <xsd:element name="test2" ma:index="3" nillable="true" ma:displayName="Job no" ma:internalName="test2">
      <xsd:simpleType>
        <xsd:restriction base="dms:Text">
          <xsd:maxLength value="255"/>
        </xsd:restriction>
      </xsd:simpleType>
    </xsd:element>
    <xsd:element name="TrackingHyperlink" ma:index="4" nillable="true" ma:displayName="Tracking Hyperlink" ma:format="Hyperlink" ma:internalName="Tracking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99c10-b5d3-4d8a-9764-c2b22a87c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D4780-03EC-4483-9380-DAEC8CC95753}">
  <ds:schemaRefs>
    <ds:schemaRef ds:uri="http://schemas.microsoft.com/office/2006/metadata/properties"/>
    <ds:schemaRef ds:uri="364d752c-4457-485c-845c-ca7e327c4b8b"/>
    <ds:schemaRef ds:uri="2c499c10-b5d3-4d8a-9764-c2b22a87c674"/>
  </ds:schemaRefs>
</ds:datastoreItem>
</file>

<file path=customXml/itemProps2.xml><?xml version="1.0" encoding="utf-8"?>
<ds:datastoreItem xmlns:ds="http://schemas.openxmlformats.org/officeDocument/2006/customXml" ds:itemID="{74EC6345-FCA6-4760-97DF-DEBB60C54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CCA2D-3BAC-41F3-8975-B7EA40FD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d752c-4457-485c-845c-ca7e327c4b8b"/>
    <ds:schemaRef ds:uri="2c499c10-b5d3-4d8a-9764-c2b22a87c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landscape Word 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Company>CHSW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Candace Jewell</cp:lastModifiedBy>
  <cp:revision>2</cp:revision>
  <dcterms:created xsi:type="dcterms:W3CDTF">2021-04-21T10:25:00Z</dcterms:created>
  <dcterms:modified xsi:type="dcterms:W3CDTF">2021-12-24T11:50:00Z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7000</vt:r8>
  </property>
  <property fmtid="{D5CDD505-2E9C-101B-9397-08002B2CF9AE}" pid="3" name="test">
    <vt:lpwstr>x</vt:lpwstr>
  </property>
  <property fmtid="{D5CDD505-2E9C-101B-9397-08002B2CF9AE}" pid="4" name="ContentTypeId">
    <vt:lpwstr>0x010100CC5B26563257A14A8C94A37E08692A01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